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CC99" w14:textId="77777777" w:rsidR="00007D46" w:rsidRDefault="00007D46" w:rsidP="00007D46">
      <w:pPr>
        <w:spacing w:line="276" w:lineRule="auto"/>
        <w:jc w:val="center"/>
        <w:rPr>
          <w:rFonts w:asciiTheme="minorHAnsi" w:hAnsiTheme="minorHAnsi" w:cs="Arial"/>
          <w:b/>
          <w:bCs/>
          <w:sz w:val="44"/>
          <w:szCs w:val="44"/>
        </w:rPr>
      </w:pPr>
    </w:p>
    <w:p w14:paraId="01F6DE8E" w14:textId="77777777" w:rsidR="00007D46" w:rsidRPr="0086677C" w:rsidRDefault="00007D46" w:rsidP="00007D46">
      <w:pPr>
        <w:spacing w:line="276" w:lineRule="auto"/>
        <w:jc w:val="center"/>
        <w:rPr>
          <w:rFonts w:asciiTheme="minorHAnsi" w:hAnsiTheme="minorHAnsi" w:cs="Arial"/>
          <w:b/>
          <w:bCs/>
          <w:sz w:val="44"/>
          <w:szCs w:val="44"/>
        </w:rPr>
      </w:pPr>
      <w:r w:rsidRPr="0086677C">
        <w:rPr>
          <w:rFonts w:asciiTheme="minorHAnsi" w:hAnsiTheme="minorHAnsi" w:cs="Arial"/>
          <w:b/>
          <w:bCs/>
          <w:sz w:val="44"/>
          <w:szCs w:val="44"/>
        </w:rPr>
        <w:t>Nomination for Elected Director Positions</w:t>
      </w:r>
    </w:p>
    <w:p w14:paraId="76C4A04F" w14:textId="77777777" w:rsidR="00007D46" w:rsidRDefault="00007D46" w:rsidP="00007D4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046F5C7" w14:textId="1E5C8EC2" w:rsidR="00007D46" w:rsidRDefault="00007D46" w:rsidP="00B55796">
      <w:pPr>
        <w:spacing w:line="276" w:lineRule="auto"/>
        <w:rPr>
          <w:rFonts w:asciiTheme="minorHAnsi" w:hAnsiTheme="minorHAnsi" w:cs="Arial"/>
          <w:szCs w:val="24"/>
        </w:rPr>
      </w:pPr>
      <w:r w:rsidRPr="0086677C">
        <w:rPr>
          <w:rFonts w:asciiTheme="minorHAnsi" w:hAnsiTheme="minorHAnsi" w:cs="Arial"/>
          <w:szCs w:val="24"/>
        </w:rPr>
        <w:t xml:space="preserve">Pursuant to the Constitution of Triathlon SA Inc, nominations are called for </w:t>
      </w:r>
      <w:r w:rsidR="003447EB">
        <w:rPr>
          <w:rFonts w:asciiTheme="minorHAnsi" w:hAnsiTheme="minorHAnsi" w:cs="Arial"/>
          <w:szCs w:val="24"/>
        </w:rPr>
        <w:t xml:space="preserve">applications to fill </w:t>
      </w:r>
      <w:r w:rsidR="00B55796">
        <w:rPr>
          <w:rFonts w:asciiTheme="minorHAnsi" w:hAnsiTheme="minorHAnsi" w:cs="Arial"/>
          <w:szCs w:val="24"/>
        </w:rPr>
        <w:t>four (</w:t>
      </w:r>
      <w:r w:rsidR="00F10670">
        <w:rPr>
          <w:rFonts w:asciiTheme="minorHAnsi" w:hAnsiTheme="minorHAnsi" w:cs="Arial"/>
          <w:szCs w:val="24"/>
        </w:rPr>
        <w:t>4</w:t>
      </w:r>
      <w:r w:rsidR="003447EB">
        <w:rPr>
          <w:rFonts w:asciiTheme="minorHAnsi" w:hAnsiTheme="minorHAnsi" w:cs="Arial"/>
          <w:szCs w:val="24"/>
        </w:rPr>
        <w:t xml:space="preserve">) vacant </w:t>
      </w:r>
      <w:r w:rsidRPr="0086677C">
        <w:rPr>
          <w:rFonts w:asciiTheme="minorHAnsi" w:hAnsiTheme="minorHAnsi" w:cs="Arial"/>
          <w:szCs w:val="24"/>
        </w:rPr>
        <w:t>Director positions to comprise the Board of Triathlon SA.</w:t>
      </w:r>
    </w:p>
    <w:p w14:paraId="6D4FC69B" w14:textId="77777777" w:rsidR="00B55796" w:rsidRDefault="00B55796" w:rsidP="00B55796">
      <w:pPr>
        <w:spacing w:line="276" w:lineRule="auto"/>
        <w:rPr>
          <w:rFonts w:asciiTheme="minorHAnsi" w:hAnsiTheme="minorHAnsi" w:cs="Arial"/>
          <w:szCs w:val="24"/>
        </w:rPr>
      </w:pPr>
    </w:p>
    <w:p w14:paraId="28831721" w14:textId="77777777" w:rsidR="00B55796" w:rsidRDefault="00B55796" w:rsidP="00B55796">
      <w:pPr>
        <w:spacing w:line="276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The role of an Elected Director is to contribute strategically via attendance and input at monthly meetings, annual strategic planning forum and occasional event attendance. </w:t>
      </w:r>
    </w:p>
    <w:p w14:paraId="481B1957" w14:textId="77777777" w:rsidR="003447EB" w:rsidRDefault="003447EB" w:rsidP="00B55796">
      <w:pPr>
        <w:spacing w:line="276" w:lineRule="auto"/>
        <w:rPr>
          <w:rFonts w:asciiTheme="minorHAnsi" w:hAnsiTheme="minorHAnsi" w:cs="Arial"/>
          <w:szCs w:val="24"/>
        </w:rPr>
      </w:pPr>
    </w:p>
    <w:p w14:paraId="52A7FBF7" w14:textId="77777777" w:rsidR="00007D46" w:rsidRDefault="00007D46" w:rsidP="00B55796">
      <w:pPr>
        <w:pStyle w:val="BodyTextIndent"/>
        <w:pBdr>
          <w:bottom w:val="single" w:sz="12" w:space="31" w:color="auto"/>
        </w:pBdr>
        <w:spacing w:after="0" w:line="276" w:lineRule="auto"/>
        <w:ind w:left="0"/>
        <w:rPr>
          <w:rFonts w:asciiTheme="minorHAnsi" w:hAnsiTheme="minorHAnsi" w:cs="Arial"/>
          <w:szCs w:val="24"/>
        </w:rPr>
      </w:pPr>
      <w:r w:rsidRPr="0086677C">
        <w:rPr>
          <w:rFonts w:asciiTheme="minorHAnsi" w:hAnsiTheme="minorHAnsi" w:cs="Arial"/>
          <w:szCs w:val="24"/>
        </w:rPr>
        <w:t>Nominations must be on the attached form, certified by the Nominee and seconded by another Individual Member of Triathlon SA.</w:t>
      </w:r>
    </w:p>
    <w:p w14:paraId="117A1903" w14:textId="77777777" w:rsidR="00B55796" w:rsidRPr="0086677C" w:rsidRDefault="00B55796" w:rsidP="00B55796">
      <w:pPr>
        <w:pStyle w:val="BodyTextIndent"/>
        <w:pBdr>
          <w:bottom w:val="single" w:sz="12" w:space="31" w:color="auto"/>
        </w:pBdr>
        <w:spacing w:after="0" w:line="276" w:lineRule="auto"/>
        <w:ind w:left="0"/>
        <w:rPr>
          <w:rFonts w:asciiTheme="minorHAnsi" w:hAnsiTheme="minorHAnsi" w:cs="Arial"/>
          <w:szCs w:val="24"/>
        </w:rPr>
      </w:pPr>
    </w:p>
    <w:p w14:paraId="141E393F" w14:textId="77777777" w:rsidR="00007D46" w:rsidRDefault="00007D46" w:rsidP="00B55796">
      <w:pPr>
        <w:pStyle w:val="BodyTextIndent"/>
        <w:pBdr>
          <w:bottom w:val="single" w:sz="12" w:space="31" w:color="auto"/>
        </w:pBdr>
        <w:spacing w:after="0" w:line="276" w:lineRule="auto"/>
        <w:ind w:left="0"/>
        <w:rPr>
          <w:rFonts w:asciiTheme="minorHAnsi" w:hAnsiTheme="minorHAnsi" w:cs="Arial"/>
          <w:szCs w:val="24"/>
        </w:rPr>
      </w:pPr>
      <w:r w:rsidRPr="0086677C">
        <w:rPr>
          <w:rFonts w:asciiTheme="minorHAnsi" w:hAnsiTheme="minorHAnsi" w:cs="Arial"/>
          <w:szCs w:val="24"/>
        </w:rPr>
        <w:t>Nominees are asked to provide an outline of their qualifications to act as Directors, using the attached Director Qualifications as a guide.  This will be supplied to voting members of Triathlon SA.</w:t>
      </w:r>
    </w:p>
    <w:p w14:paraId="6686DF5B" w14:textId="77777777" w:rsidR="00B55796" w:rsidRDefault="00B55796" w:rsidP="00B55796">
      <w:pPr>
        <w:pStyle w:val="BodyTextIndent"/>
        <w:pBdr>
          <w:bottom w:val="single" w:sz="12" w:space="31" w:color="auto"/>
        </w:pBdr>
        <w:spacing w:after="0" w:line="276" w:lineRule="auto"/>
        <w:ind w:left="0"/>
        <w:rPr>
          <w:rFonts w:asciiTheme="minorHAnsi" w:hAnsiTheme="minorHAnsi" w:cs="Arial"/>
          <w:szCs w:val="24"/>
        </w:rPr>
      </w:pPr>
    </w:p>
    <w:p w14:paraId="5F338C1C" w14:textId="77777777" w:rsidR="00007D46" w:rsidRPr="00B55796" w:rsidRDefault="003447EB" w:rsidP="00B55796">
      <w:pPr>
        <w:pStyle w:val="BodyTextIndent"/>
        <w:pBdr>
          <w:bottom w:val="single" w:sz="12" w:space="31" w:color="auto"/>
        </w:pBdr>
        <w:spacing w:after="0" w:line="276" w:lineRule="auto"/>
        <w:ind w:left="0"/>
        <w:rPr>
          <w:rFonts w:asciiTheme="minorHAnsi" w:hAnsiTheme="minorHAnsi" w:cs="Arial"/>
          <w:i/>
          <w:szCs w:val="24"/>
        </w:rPr>
      </w:pPr>
      <w:r w:rsidRPr="00B55796">
        <w:rPr>
          <w:rFonts w:asciiTheme="minorHAnsi" w:hAnsiTheme="minorHAnsi" w:cs="Arial"/>
          <w:i/>
          <w:szCs w:val="24"/>
        </w:rPr>
        <w:t xml:space="preserve">Applicants </w:t>
      </w:r>
      <w:r w:rsidR="00007D46" w:rsidRPr="00B55796">
        <w:rPr>
          <w:rFonts w:asciiTheme="minorHAnsi" w:hAnsiTheme="minorHAnsi" w:cs="Arial"/>
          <w:i/>
          <w:szCs w:val="24"/>
        </w:rPr>
        <w:t>cannot be a President of an affiliated club.</w:t>
      </w:r>
    </w:p>
    <w:p w14:paraId="5792F725" w14:textId="77777777" w:rsidR="00007D46" w:rsidRDefault="00007D46" w:rsidP="00007D46">
      <w:pPr>
        <w:pStyle w:val="Header"/>
        <w:tabs>
          <w:tab w:val="left" w:pos="720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A437C25" w14:textId="56DC0985" w:rsidR="00007D46" w:rsidRDefault="00007D46" w:rsidP="00007D46">
      <w:pPr>
        <w:pStyle w:val="Header"/>
        <w:tabs>
          <w:tab w:val="clear" w:pos="4153"/>
          <w:tab w:val="left" w:pos="5863"/>
        </w:tabs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B55796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Nominations </w:t>
      </w:r>
      <w:r w:rsidR="008F65EF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close </w:t>
      </w:r>
      <w:r w:rsidR="00881664">
        <w:rPr>
          <w:rFonts w:asciiTheme="minorHAnsi" w:hAnsiTheme="minorHAnsi" w:cs="Arial"/>
          <w:b/>
          <w:bCs/>
          <w:color w:val="FF0000"/>
          <w:sz w:val="22"/>
          <w:szCs w:val="22"/>
        </w:rPr>
        <w:t>26</w:t>
      </w:r>
      <w:r w:rsidR="00881664" w:rsidRPr="00881664">
        <w:rPr>
          <w:rFonts w:asciiTheme="minorHAnsi" w:hAnsiTheme="minorHAnsi" w:cs="Arial"/>
          <w:b/>
          <w:bCs/>
          <w:color w:val="FF0000"/>
          <w:sz w:val="22"/>
          <w:szCs w:val="22"/>
          <w:vertAlign w:val="superscript"/>
        </w:rPr>
        <w:t>th</w:t>
      </w:r>
      <w:r w:rsidR="00881664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 of July </w:t>
      </w:r>
    </w:p>
    <w:p w14:paraId="49FE649E" w14:textId="77777777" w:rsidR="003447EB" w:rsidRDefault="003447EB" w:rsidP="00007D46">
      <w:pPr>
        <w:pStyle w:val="Header"/>
        <w:tabs>
          <w:tab w:val="clear" w:pos="4153"/>
          <w:tab w:val="left" w:pos="5863"/>
        </w:tabs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F66DEAF" w14:textId="77777777" w:rsidR="00007D46" w:rsidRDefault="00007D46" w:rsidP="00007D46">
      <w:pPr>
        <w:pStyle w:val="Header"/>
        <w:tabs>
          <w:tab w:val="clear" w:pos="4153"/>
          <w:tab w:val="left" w:pos="5863"/>
        </w:tabs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Triathlon SA Inc.</w:t>
      </w:r>
    </w:p>
    <w:p w14:paraId="6879BEE2" w14:textId="77777777" w:rsidR="00007D46" w:rsidRDefault="00F30A4B" w:rsidP="00007D46">
      <w:pPr>
        <w:pStyle w:val="Header"/>
        <w:tabs>
          <w:tab w:val="clear" w:pos="4153"/>
          <w:tab w:val="left" w:pos="5863"/>
        </w:tabs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c/o Sports Hub, West Beach Park. West Beach SA 5024</w:t>
      </w:r>
    </w:p>
    <w:p w14:paraId="219CBFBE" w14:textId="77777777" w:rsidR="00007D46" w:rsidRDefault="00007D46" w:rsidP="00007D46">
      <w:pPr>
        <w:pStyle w:val="Header"/>
        <w:tabs>
          <w:tab w:val="clear" w:pos="4153"/>
          <w:tab w:val="left" w:pos="5863"/>
        </w:tabs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</w:t>
      </w:r>
    </w:p>
    <w:p w14:paraId="1574951F" w14:textId="77777777" w:rsidR="00007D46" w:rsidRDefault="00007D46" w:rsidP="00007D46">
      <w:pPr>
        <w:pStyle w:val="Header"/>
        <w:tabs>
          <w:tab w:val="clear" w:pos="4153"/>
          <w:tab w:val="left" w:pos="5863"/>
        </w:tabs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Email: </w:t>
      </w:r>
      <w:hyperlink r:id="rId11" w:history="1">
        <w:r w:rsidRPr="00926F21">
          <w:rPr>
            <w:rStyle w:val="Hyperlink"/>
            <w:rFonts w:asciiTheme="minorHAnsi" w:hAnsiTheme="minorHAnsi" w:cs="Arial"/>
            <w:sz w:val="22"/>
            <w:szCs w:val="22"/>
          </w:rPr>
          <w:t>admin@sa.triathlon.org.au</w:t>
        </w:r>
      </w:hyperlink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34898979" w14:textId="77777777" w:rsidR="00007D46" w:rsidRDefault="00007D46" w:rsidP="00007D46">
      <w:pPr>
        <w:rPr>
          <w:rFonts w:ascii="Arial" w:hAnsi="Arial" w:cs="Arial"/>
          <w:bCs/>
          <w:sz w:val="22"/>
          <w:szCs w:val="22"/>
        </w:rPr>
      </w:pPr>
    </w:p>
    <w:p w14:paraId="1B6BBE2D" w14:textId="77777777" w:rsidR="00007D46" w:rsidRDefault="00007D46" w:rsidP="00007D46">
      <w:pPr>
        <w:rPr>
          <w:rFonts w:ascii="Arial" w:hAnsi="Arial" w:cs="Arial"/>
          <w:bCs/>
          <w:sz w:val="22"/>
          <w:szCs w:val="22"/>
        </w:rPr>
      </w:pPr>
    </w:p>
    <w:p w14:paraId="0F6B8850" w14:textId="77777777" w:rsidR="00007D46" w:rsidRDefault="00007D46" w:rsidP="00007D46">
      <w:pPr>
        <w:rPr>
          <w:rFonts w:ascii="Arial" w:hAnsi="Arial" w:cs="Arial"/>
          <w:bCs/>
          <w:sz w:val="22"/>
          <w:szCs w:val="22"/>
        </w:rPr>
      </w:pPr>
    </w:p>
    <w:p w14:paraId="2B590EE0" w14:textId="77777777" w:rsidR="00007D46" w:rsidRDefault="00007D46" w:rsidP="00007D46">
      <w:pPr>
        <w:rPr>
          <w:rFonts w:ascii="Arial" w:hAnsi="Arial" w:cs="Arial"/>
          <w:bCs/>
          <w:sz w:val="22"/>
          <w:szCs w:val="22"/>
        </w:rPr>
      </w:pPr>
    </w:p>
    <w:p w14:paraId="129C687E" w14:textId="77777777" w:rsidR="00007D46" w:rsidRDefault="00007D46" w:rsidP="00007D46">
      <w:pPr>
        <w:rPr>
          <w:rFonts w:ascii="Arial" w:hAnsi="Arial" w:cs="Arial"/>
          <w:bCs/>
          <w:sz w:val="22"/>
          <w:szCs w:val="22"/>
        </w:rPr>
      </w:pPr>
    </w:p>
    <w:p w14:paraId="15615755" w14:textId="77777777" w:rsidR="00007D46" w:rsidRDefault="00007D46" w:rsidP="00007D46">
      <w:pPr>
        <w:rPr>
          <w:rFonts w:ascii="Arial" w:hAnsi="Arial" w:cs="Arial"/>
          <w:bCs/>
          <w:sz w:val="22"/>
          <w:szCs w:val="22"/>
        </w:rPr>
      </w:pPr>
    </w:p>
    <w:p w14:paraId="52601C23" w14:textId="77777777" w:rsidR="00007D46" w:rsidRDefault="00007D46" w:rsidP="00007D46">
      <w:pPr>
        <w:rPr>
          <w:rFonts w:ascii="Arial" w:hAnsi="Arial" w:cs="Arial"/>
          <w:bCs/>
          <w:sz w:val="22"/>
          <w:szCs w:val="22"/>
        </w:rPr>
      </w:pPr>
    </w:p>
    <w:p w14:paraId="4C2456C3" w14:textId="77777777" w:rsidR="00007D46" w:rsidRDefault="00007D46" w:rsidP="00007D46">
      <w:pPr>
        <w:rPr>
          <w:rFonts w:ascii="Arial" w:hAnsi="Arial" w:cs="Arial"/>
          <w:bCs/>
          <w:sz w:val="22"/>
          <w:szCs w:val="22"/>
        </w:rPr>
      </w:pPr>
    </w:p>
    <w:p w14:paraId="29214DD5" w14:textId="77777777" w:rsidR="003447EB" w:rsidRDefault="003447EB" w:rsidP="00007D46">
      <w:pPr>
        <w:rPr>
          <w:rFonts w:ascii="Arial" w:hAnsi="Arial" w:cs="Arial"/>
          <w:bCs/>
          <w:sz w:val="22"/>
          <w:szCs w:val="22"/>
        </w:rPr>
      </w:pPr>
    </w:p>
    <w:p w14:paraId="7DB3B9CB" w14:textId="77777777" w:rsidR="003447EB" w:rsidRDefault="003447EB" w:rsidP="00007D46">
      <w:pPr>
        <w:rPr>
          <w:rFonts w:ascii="Arial" w:hAnsi="Arial" w:cs="Arial"/>
          <w:bCs/>
          <w:sz w:val="22"/>
          <w:szCs w:val="22"/>
        </w:rPr>
      </w:pPr>
    </w:p>
    <w:p w14:paraId="72EBA3A5" w14:textId="77777777" w:rsidR="003447EB" w:rsidRDefault="003447EB" w:rsidP="00007D46">
      <w:pPr>
        <w:rPr>
          <w:rFonts w:ascii="Arial" w:hAnsi="Arial" w:cs="Arial"/>
          <w:bCs/>
          <w:sz w:val="22"/>
          <w:szCs w:val="22"/>
        </w:rPr>
      </w:pPr>
    </w:p>
    <w:p w14:paraId="54F1D75E" w14:textId="77777777" w:rsidR="003447EB" w:rsidRDefault="003447EB" w:rsidP="00007D46">
      <w:pPr>
        <w:rPr>
          <w:rFonts w:ascii="Arial" w:hAnsi="Arial" w:cs="Arial"/>
          <w:bCs/>
          <w:sz w:val="22"/>
          <w:szCs w:val="22"/>
        </w:rPr>
      </w:pPr>
    </w:p>
    <w:p w14:paraId="5CE016AD" w14:textId="77777777" w:rsidR="00007D46" w:rsidRDefault="00007D46" w:rsidP="00007D46">
      <w:pPr>
        <w:rPr>
          <w:rFonts w:ascii="Arial" w:hAnsi="Arial" w:cs="Arial"/>
          <w:bCs/>
          <w:sz w:val="22"/>
          <w:szCs w:val="22"/>
        </w:rPr>
      </w:pPr>
    </w:p>
    <w:p w14:paraId="1BD2C969" w14:textId="77777777" w:rsidR="00007D46" w:rsidRDefault="00007D46" w:rsidP="00007D46">
      <w:pPr>
        <w:rPr>
          <w:rFonts w:ascii="Arial" w:hAnsi="Arial" w:cs="Arial"/>
          <w:bCs/>
          <w:sz w:val="22"/>
          <w:szCs w:val="22"/>
        </w:rPr>
      </w:pPr>
    </w:p>
    <w:p w14:paraId="00857D77" w14:textId="77777777" w:rsidR="00007D46" w:rsidRDefault="00007D46" w:rsidP="00007D46">
      <w:pPr>
        <w:spacing w:line="276" w:lineRule="auto"/>
        <w:jc w:val="center"/>
        <w:rPr>
          <w:rFonts w:asciiTheme="minorHAnsi" w:hAnsiTheme="minorHAnsi" w:cs="Arial"/>
          <w:b/>
          <w:bCs/>
          <w:sz w:val="40"/>
          <w:szCs w:val="40"/>
        </w:rPr>
      </w:pPr>
    </w:p>
    <w:p w14:paraId="1C2AFA2D" w14:textId="77777777" w:rsidR="00007D46" w:rsidRDefault="00007D46" w:rsidP="00007D46">
      <w:pPr>
        <w:spacing w:line="276" w:lineRule="auto"/>
        <w:jc w:val="center"/>
        <w:rPr>
          <w:rFonts w:asciiTheme="minorHAnsi" w:hAnsiTheme="minorHAnsi" w:cs="Arial"/>
          <w:b/>
          <w:bCs/>
          <w:sz w:val="40"/>
          <w:szCs w:val="40"/>
        </w:rPr>
      </w:pPr>
      <w:r>
        <w:rPr>
          <w:rFonts w:asciiTheme="minorHAnsi" w:hAnsiTheme="minorHAnsi" w:cs="Arial"/>
          <w:b/>
          <w:bCs/>
          <w:sz w:val="40"/>
          <w:szCs w:val="40"/>
        </w:rPr>
        <w:t>Nomination Form for Director Positions</w:t>
      </w:r>
    </w:p>
    <w:p w14:paraId="37CC4FD0" w14:textId="77777777" w:rsidR="00007D46" w:rsidRDefault="00007D46" w:rsidP="00007D46">
      <w:pPr>
        <w:spacing w:line="276" w:lineRule="auto"/>
        <w:jc w:val="center"/>
        <w:rPr>
          <w:rFonts w:asciiTheme="minorHAnsi" w:hAnsiTheme="minorHAnsi" w:cs="Arial"/>
          <w:b/>
          <w:bCs/>
          <w:sz w:val="44"/>
        </w:rPr>
      </w:pPr>
    </w:p>
    <w:p w14:paraId="341EBE22" w14:textId="77777777" w:rsidR="003447EB" w:rsidRDefault="003447EB" w:rsidP="00007D46">
      <w:pPr>
        <w:spacing w:line="276" w:lineRule="auto"/>
        <w:jc w:val="center"/>
        <w:rPr>
          <w:rFonts w:asciiTheme="minorHAnsi" w:hAnsiTheme="minorHAnsi" w:cs="Arial"/>
          <w:b/>
          <w:bCs/>
          <w:sz w:val="44"/>
        </w:rPr>
      </w:pPr>
    </w:p>
    <w:p w14:paraId="1A70FF29" w14:textId="77777777" w:rsidR="00007D46" w:rsidRDefault="00007D46" w:rsidP="00007D46">
      <w:pPr>
        <w:pStyle w:val="Header"/>
        <w:tabs>
          <w:tab w:val="clear" w:pos="4153"/>
          <w:tab w:val="left" w:pos="5863"/>
        </w:tabs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7BF99571" w14:textId="77777777" w:rsidR="00007D46" w:rsidRDefault="00007D46" w:rsidP="00007D46">
      <w:pPr>
        <w:pStyle w:val="BodyTextIndent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ab/>
        <w:t>I (full name of nominator) …………………………………………………………………………………………………….</w:t>
      </w:r>
    </w:p>
    <w:p w14:paraId="30E7102E" w14:textId="4206283C" w:rsidR="00007D46" w:rsidRDefault="00F30A4B" w:rsidP="00007D46">
      <w:pPr>
        <w:pStyle w:val="BodyTextIndent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being a current (20</w:t>
      </w:r>
      <w:r w:rsidR="008810F3">
        <w:rPr>
          <w:rFonts w:asciiTheme="minorHAnsi" w:hAnsiTheme="minorHAnsi" w:cs="Arial"/>
          <w:sz w:val="22"/>
          <w:szCs w:val="22"/>
        </w:rPr>
        <w:t>2</w:t>
      </w:r>
      <w:r w:rsidR="008F65EF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/</w:t>
      </w:r>
      <w:r w:rsidR="008810F3">
        <w:rPr>
          <w:rFonts w:asciiTheme="minorHAnsi" w:hAnsiTheme="minorHAnsi" w:cs="Arial"/>
          <w:sz w:val="22"/>
          <w:szCs w:val="22"/>
        </w:rPr>
        <w:t>2</w:t>
      </w:r>
      <w:r w:rsidR="008F65EF">
        <w:rPr>
          <w:rFonts w:asciiTheme="minorHAnsi" w:hAnsiTheme="minorHAnsi" w:cs="Arial"/>
          <w:sz w:val="22"/>
          <w:szCs w:val="22"/>
        </w:rPr>
        <w:t>2</w:t>
      </w:r>
      <w:r w:rsidR="00007D46">
        <w:rPr>
          <w:rFonts w:asciiTheme="minorHAnsi" w:hAnsiTheme="minorHAnsi" w:cs="Arial"/>
          <w:sz w:val="22"/>
          <w:szCs w:val="22"/>
        </w:rPr>
        <w:t>) financial member of Triathlon SA, hereby nominate:</w:t>
      </w:r>
    </w:p>
    <w:p w14:paraId="2B647F91" w14:textId="77777777" w:rsidR="00007D46" w:rsidRDefault="00007D46" w:rsidP="00007D46">
      <w:pPr>
        <w:pStyle w:val="BodyTextIndent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(full name of </w:t>
      </w:r>
      <w:proofErr w:type="gramStart"/>
      <w:r>
        <w:rPr>
          <w:rFonts w:asciiTheme="minorHAnsi" w:hAnsiTheme="minorHAnsi" w:cs="Arial"/>
          <w:sz w:val="22"/>
          <w:szCs w:val="22"/>
        </w:rPr>
        <w:t>nominee)…</w:t>
      </w:r>
      <w:proofErr w:type="gramEnd"/>
      <w:r>
        <w:rPr>
          <w:rFonts w:asciiTheme="minorHAnsi" w:hAnsiTheme="minorHAnsi" w:cs="Arial"/>
          <w:sz w:val="22"/>
          <w:szCs w:val="22"/>
        </w:rPr>
        <w:t>……………………………………………………..…………………………..</w:t>
      </w:r>
    </w:p>
    <w:p w14:paraId="497EA2C2" w14:textId="77777777" w:rsidR="00007D46" w:rsidRDefault="00007D46" w:rsidP="00007D46">
      <w:pPr>
        <w:pStyle w:val="BodyTextIndent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for an elected Director position on the Board of Triathlon SA</w:t>
      </w:r>
    </w:p>
    <w:p w14:paraId="1A36D873" w14:textId="77777777" w:rsidR="00007D46" w:rsidRDefault="00007D46" w:rsidP="00007D46">
      <w:pPr>
        <w:pStyle w:val="BodyTextIndent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451A83CD" w14:textId="14CC3559" w:rsidR="000A3186" w:rsidRDefault="000A3186" w:rsidP="000A3186">
      <w:pPr>
        <w:pStyle w:val="BodyTextIndent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0A3186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699D4" wp14:editId="1CE81849">
                <wp:simplePos x="0" y="0"/>
                <wp:positionH relativeFrom="margin">
                  <wp:posOffset>-635</wp:posOffset>
                </wp:positionH>
                <wp:positionV relativeFrom="paragraph">
                  <wp:posOffset>742950</wp:posOffset>
                </wp:positionV>
                <wp:extent cx="6105525" cy="1495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7D3C5" w14:textId="77777777" w:rsidR="000A3186" w:rsidRPr="000A3186" w:rsidRDefault="000A3186">
                            <w:pPr>
                              <w:rPr>
                                <w:i/>
                              </w:rPr>
                            </w:pPr>
                            <w:r w:rsidRPr="000A3186">
                              <w:rPr>
                                <w:i/>
                              </w:rPr>
                              <w:t>Type here</w:t>
                            </w:r>
                            <w:r>
                              <w:rPr>
                                <w:i/>
                              </w:rPr>
                              <w:t xml:space="preserve">. Expand if necessary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699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58.5pt;width:480.7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">
                <v:textbox>
                  <w:txbxContent>
                    <w:p w14:paraId="3957D3C5" w14:textId="77777777" w:rsidR="000A3186" w:rsidRPr="000A3186" w:rsidRDefault="000A3186">
                      <w:pPr>
                        <w:rPr>
                          <w:i/>
                        </w:rPr>
                      </w:pPr>
                      <w:r w:rsidRPr="000A3186">
                        <w:rPr>
                          <w:i/>
                        </w:rPr>
                        <w:t>Type here</w:t>
                      </w:r>
                      <w:r>
                        <w:rPr>
                          <w:i/>
                        </w:rPr>
                        <w:t xml:space="preserve">. Expand if necessary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="Arial"/>
          <w:sz w:val="22"/>
          <w:szCs w:val="22"/>
        </w:rPr>
        <w:t xml:space="preserve">Please detail your suitability for an Elected Director Position, referencing the “board director requirements” document. Please note this will be listed as a biography on each nominee and made available to all members of Triathlon SA for the </w:t>
      </w:r>
      <w:r w:rsidR="00B55796">
        <w:rPr>
          <w:rFonts w:asciiTheme="minorHAnsi" w:hAnsiTheme="minorHAnsi" w:cs="Arial"/>
          <w:sz w:val="22"/>
          <w:szCs w:val="22"/>
        </w:rPr>
        <w:t>purpose</w:t>
      </w:r>
      <w:r>
        <w:rPr>
          <w:rFonts w:asciiTheme="minorHAnsi" w:hAnsiTheme="minorHAnsi" w:cs="Arial"/>
          <w:sz w:val="22"/>
          <w:szCs w:val="22"/>
        </w:rPr>
        <w:t xml:space="preserve"> of voting at our 20</w:t>
      </w:r>
      <w:r w:rsidR="008810F3">
        <w:rPr>
          <w:rFonts w:asciiTheme="minorHAnsi" w:hAnsiTheme="minorHAnsi" w:cs="Arial"/>
          <w:sz w:val="22"/>
          <w:szCs w:val="22"/>
        </w:rPr>
        <w:t>20</w:t>
      </w:r>
      <w:r>
        <w:rPr>
          <w:rFonts w:asciiTheme="minorHAnsi" w:hAnsiTheme="minorHAnsi" w:cs="Arial"/>
          <w:sz w:val="22"/>
          <w:szCs w:val="22"/>
        </w:rPr>
        <w:t xml:space="preserve"> Annual General Meeting. </w:t>
      </w:r>
    </w:p>
    <w:p w14:paraId="253F2904" w14:textId="77777777" w:rsidR="000A3186" w:rsidRDefault="000A3186" w:rsidP="00007D46">
      <w:pPr>
        <w:pStyle w:val="BodyTextIndent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03153441" w14:textId="77777777" w:rsidR="00007D46" w:rsidRDefault="00007D46" w:rsidP="00007D46">
      <w:pPr>
        <w:pStyle w:val="BodyTextIndent"/>
        <w:spacing w:line="276" w:lineRule="auto"/>
        <w:ind w:left="0"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Signature of nominator: ………………………………………………</w:t>
      </w:r>
    </w:p>
    <w:p w14:paraId="5F82651F" w14:textId="77777777" w:rsidR="00007D46" w:rsidRDefault="00007D46" w:rsidP="00007D46">
      <w:pPr>
        <w:pStyle w:val="BodyTextIndent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86E495B" w14:textId="77777777" w:rsidR="00007D46" w:rsidRDefault="00007D46" w:rsidP="00007D46">
      <w:pPr>
        <w:pStyle w:val="BodyTextIndent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>
        <w:rPr>
          <w:rFonts w:asciiTheme="minorHAnsi" w:hAnsiTheme="minorHAnsi" w:cs="Arial"/>
          <w:sz w:val="22"/>
          <w:szCs w:val="22"/>
        </w:rPr>
        <w:tab/>
        <w:t>Date: …………………………………………….</w:t>
      </w:r>
    </w:p>
    <w:p w14:paraId="2A00F28A" w14:textId="77777777" w:rsidR="00007D46" w:rsidRDefault="00007D46" w:rsidP="00007D46">
      <w:pPr>
        <w:pStyle w:val="Header"/>
        <w:tabs>
          <w:tab w:val="left" w:pos="720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6560BE" w14:textId="77777777" w:rsidR="00007D46" w:rsidRDefault="00007D46" w:rsidP="00007D46">
      <w:pPr>
        <w:pStyle w:val="Header"/>
        <w:tabs>
          <w:tab w:val="clear" w:pos="4153"/>
          <w:tab w:val="left" w:pos="5863"/>
        </w:tabs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293D0CE0" w14:textId="77777777" w:rsidR="00007D46" w:rsidRDefault="00007D46" w:rsidP="00007D46">
      <w:pPr>
        <w:pStyle w:val="BodyTextIndent"/>
        <w:spacing w:line="276" w:lineRule="auto"/>
        <w:ind w:left="72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>
        <w:rPr>
          <w:rFonts w:asciiTheme="minorHAnsi" w:hAnsiTheme="minorHAnsi" w:cs="Arial"/>
          <w:sz w:val="22"/>
          <w:szCs w:val="22"/>
        </w:rPr>
        <w:tab/>
        <w:t xml:space="preserve">I (full name) , …………………………………………………………………, </w:t>
      </w:r>
      <w:r>
        <w:rPr>
          <w:rFonts w:asciiTheme="minorHAnsi" w:hAnsiTheme="minorHAnsi" w:cs="Arial"/>
          <w:sz w:val="22"/>
          <w:szCs w:val="22"/>
        </w:rPr>
        <w:br/>
        <w:t xml:space="preserve">being a current member of Triathlon SA and not a President of an affiliated  club, hereby accept nomination for an elected Director position on the Board of Triathlon SA. </w:t>
      </w:r>
    </w:p>
    <w:p w14:paraId="2623BB87" w14:textId="77777777" w:rsidR="00007D46" w:rsidRDefault="00007D46" w:rsidP="00007D46">
      <w:pPr>
        <w:pStyle w:val="BodyTextIndent"/>
        <w:spacing w:line="276" w:lineRule="auto"/>
        <w:ind w:left="720" w:hanging="720"/>
        <w:rPr>
          <w:rFonts w:asciiTheme="minorHAnsi" w:hAnsiTheme="minorHAnsi" w:cs="Arial"/>
          <w:sz w:val="22"/>
          <w:szCs w:val="22"/>
        </w:rPr>
      </w:pPr>
    </w:p>
    <w:p w14:paraId="43DDFA54" w14:textId="77777777" w:rsidR="0007583A" w:rsidRDefault="00007D46" w:rsidP="00007D46">
      <w:pPr>
        <w:pStyle w:val="BodyTextIndent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>
        <w:rPr>
          <w:rFonts w:asciiTheme="minorHAnsi" w:hAnsiTheme="minorHAnsi" w:cs="Arial"/>
          <w:sz w:val="22"/>
          <w:szCs w:val="22"/>
        </w:rPr>
        <w:tab/>
        <w:t>Signature of nominee: ………………………………………………</w:t>
      </w:r>
      <w:r w:rsidR="000A3186">
        <w:rPr>
          <w:rFonts w:asciiTheme="minorHAnsi" w:hAnsiTheme="minorHAnsi" w:cs="Arial"/>
          <w:sz w:val="22"/>
          <w:szCs w:val="22"/>
        </w:rPr>
        <w:t xml:space="preserve">          </w:t>
      </w:r>
      <w:r w:rsidR="000A3186">
        <w:rPr>
          <w:rFonts w:asciiTheme="minorHAnsi" w:hAnsiTheme="minorHAnsi" w:cs="Arial"/>
          <w:sz w:val="22"/>
          <w:szCs w:val="22"/>
        </w:rPr>
        <w:tab/>
      </w:r>
      <w:proofErr w:type="gramStart"/>
      <w:r w:rsidR="000A3186">
        <w:rPr>
          <w:rFonts w:asciiTheme="minorHAnsi" w:hAnsiTheme="minorHAnsi" w:cs="Arial"/>
          <w:sz w:val="22"/>
          <w:szCs w:val="22"/>
        </w:rPr>
        <w:t>Date:</w:t>
      </w:r>
      <w:r>
        <w:rPr>
          <w:rFonts w:asciiTheme="minorHAnsi" w:hAnsiTheme="minorHAnsi" w:cs="Arial"/>
          <w:sz w:val="22"/>
          <w:szCs w:val="22"/>
        </w:rPr>
        <w:t>…</w:t>
      </w:r>
      <w:proofErr w:type="gramEnd"/>
      <w:r>
        <w:rPr>
          <w:rFonts w:asciiTheme="minorHAnsi" w:hAnsiTheme="minorHAnsi" w:cs="Arial"/>
          <w:sz w:val="22"/>
          <w:szCs w:val="22"/>
        </w:rPr>
        <w:t>………………………………………….</w:t>
      </w:r>
    </w:p>
    <w:p w14:paraId="35D94743" w14:textId="77777777" w:rsidR="00B55796" w:rsidRDefault="00B55796" w:rsidP="00007D46">
      <w:pPr>
        <w:pStyle w:val="BodyTextIndent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6B8FB64B" w14:textId="77777777" w:rsidR="00B55796" w:rsidRPr="00537109" w:rsidRDefault="00B55796" w:rsidP="00B55796">
      <w:pPr>
        <w:jc w:val="center"/>
        <w:rPr>
          <w:rFonts w:asciiTheme="minorHAnsi" w:hAnsiTheme="minorHAnsi"/>
          <w:b/>
          <w:sz w:val="36"/>
          <w:szCs w:val="36"/>
        </w:rPr>
      </w:pPr>
      <w:r w:rsidRPr="00537109">
        <w:rPr>
          <w:rFonts w:asciiTheme="minorHAnsi" w:hAnsiTheme="minorHAnsi"/>
          <w:b/>
          <w:sz w:val="36"/>
          <w:szCs w:val="36"/>
        </w:rPr>
        <w:lastRenderedPageBreak/>
        <w:t>BOARD DIRECTOR</w:t>
      </w:r>
    </w:p>
    <w:p w14:paraId="03515D1A" w14:textId="77777777" w:rsidR="00B55796" w:rsidRPr="00537109" w:rsidRDefault="00B55796" w:rsidP="00B55796">
      <w:pPr>
        <w:jc w:val="center"/>
        <w:rPr>
          <w:rFonts w:asciiTheme="minorHAnsi" w:hAnsiTheme="minorHAnsi"/>
          <w:b/>
          <w:sz w:val="36"/>
          <w:szCs w:val="36"/>
        </w:rPr>
      </w:pPr>
      <w:r w:rsidRPr="00537109">
        <w:rPr>
          <w:rFonts w:asciiTheme="minorHAnsi" w:hAnsiTheme="minorHAnsi"/>
          <w:b/>
          <w:sz w:val="36"/>
          <w:szCs w:val="36"/>
        </w:rPr>
        <w:t>REQUIREMENTS AND QUALIFICATIONS</w:t>
      </w:r>
    </w:p>
    <w:p w14:paraId="636D59AD" w14:textId="77777777" w:rsidR="00B55796" w:rsidRPr="00604B3F" w:rsidRDefault="00B55796" w:rsidP="00B55796">
      <w:pPr>
        <w:jc w:val="center"/>
        <w:rPr>
          <w:rFonts w:asciiTheme="minorHAnsi" w:hAnsiTheme="minorHAnsi"/>
          <w:b/>
          <w:szCs w:val="24"/>
        </w:rPr>
      </w:pPr>
    </w:p>
    <w:p w14:paraId="75163AA2" w14:textId="77777777" w:rsidR="00B55796" w:rsidRPr="00537109" w:rsidRDefault="00B55796" w:rsidP="00B55796">
      <w:pPr>
        <w:numPr>
          <w:ilvl w:val="0"/>
          <w:numId w:val="8"/>
        </w:numPr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>A willingness to contribute to the development of Triathlon and other multi-sport activities in South Australia (Duathlon, Aquathlon).</w:t>
      </w:r>
    </w:p>
    <w:p w14:paraId="70D44233" w14:textId="77777777" w:rsidR="00B55796" w:rsidRPr="00537109" w:rsidRDefault="00B55796" w:rsidP="00B55796">
      <w:pPr>
        <w:numPr>
          <w:ilvl w:val="0"/>
          <w:numId w:val="8"/>
        </w:numPr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>Ongoing interest and previous experience in Triathlon, as competitor, official, coach, administrator.</w:t>
      </w:r>
    </w:p>
    <w:p w14:paraId="19FC875B" w14:textId="77777777" w:rsidR="00B55796" w:rsidRPr="00537109" w:rsidRDefault="00B55796" w:rsidP="00B55796">
      <w:pPr>
        <w:numPr>
          <w:ilvl w:val="0"/>
          <w:numId w:val="8"/>
        </w:numPr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>Governance experience, particularly on the Board or Committee of a voluntary organisation or club.</w:t>
      </w:r>
    </w:p>
    <w:p w14:paraId="07E16609" w14:textId="77777777" w:rsidR="00B55796" w:rsidRPr="00537109" w:rsidRDefault="00B55796" w:rsidP="00B55796">
      <w:pPr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>Sufficient time available to:</w:t>
      </w:r>
    </w:p>
    <w:p w14:paraId="6D140EAE" w14:textId="77777777" w:rsidR="00B55796" w:rsidRPr="00537109" w:rsidRDefault="00B55796" w:rsidP="00B55796">
      <w:pPr>
        <w:numPr>
          <w:ilvl w:val="1"/>
          <w:numId w:val="8"/>
        </w:numPr>
        <w:overflowPunct/>
        <w:autoSpaceDE/>
        <w:autoSpaceDN/>
        <w:adjustRightInd/>
        <w:spacing w:after="120"/>
        <w:ind w:left="993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 xml:space="preserve">Attend </w:t>
      </w:r>
      <w:r>
        <w:rPr>
          <w:rFonts w:asciiTheme="minorHAnsi" w:hAnsiTheme="minorHAnsi"/>
          <w:sz w:val="22"/>
          <w:szCs w:val="22"/>
        </w:rPr>
        <w:t>regular Board</w:t>
      </w:r>
      <w:r w:rsidRPr="00537109">
        <w:rPr>
          <w:rFonts w:asciiTheme="minorHAnsi" w:hAnsiTheme="minorHAnsi"/>
          <w:sz w:val="22"/>
          <w:szCs w:val="22"/>
        </w:rPr>
        <w:t xml:space="preserve"> meetings (</w:t>
      </w:r>
      <w:r>
        <w:rPr>
          <w:rFonts w:asciiTheme="minorHAnsi" w:hAnsiTheme="minorHAnsi"/>
          <w:sz w:val="22"/>
          <w:szCs w:val="22"/>
        </w:rPr>
        <w:t>at least quarterly</w:t>
      </w:r>
      <w:r w:rsidRPr="00537109">
        <w:rPr>
          <w:rFonts w:asciiTheme="minorHAnsi" w:hAnsiTheme="minorHAnsi"/>
          <w:sz w:val="22"/>
          <w:szCs w:val="22"/>
        </w:rPr>
        <w:t>)</w:t>
      </w:r>
    </w:p>
    <w:p w14:paraId="358417E2" w14:textId="77777777" w:rsidR="00B55796" w:rsidRPr="00537109" w:rsidRDefault="00B55796" w:rsidP="00B55796">
      <w:pPr>
        <w:numPr>
          <w:ilvl w:val="1"/>
          <w:numId w:val="8"/>
        </w:numPr>
        <w:overflowPunct/>
        <w:autoSpaceDE/>
        <w:autoSpaceDN/>
        <w:adjustRightInd/>
        <w:spacing w:after="120"/>
        <w:ind w:left="993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>Respond to issues circulated between meetings</w:t>
      </w:r>
    </w:p>
    <w:p w14:paraId="2794F785" w14:textId="77777777" w:rsidR="00B55796" w:rsidRPr="00537109" w:rsidRDefault="00B55796" w:rsidP="00B55796">
      <w:pPr>
        <w:numPr>
          <w:ilvl w:val="1"/>
          <w:numId w:val="8"/>
        </w:numPr>
        <w:overflowPunct/>
        <w:autoSpaceDE/>
        <w:autoSpaceDN/>
        <w:adjustRightInd/>
        <w:spacing w:after="120"/>
        <w:ind w:left="993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Attend approximately</w:t>
      </w:r>
      <w:r w:rsidRPr="00537109">
        <w:rPr>
          <w:rFonts w:asciiTheme="minorHAnsi" w:hAnsiTheme="minorHAnsi"/>
          <w:sz w:val="22"/>
          <w:szCs w:val="22"/>
        </w:rPr>
        <w:t xml:space="preserve"> </w:t>
      </w:r>
      <w:r w:rsidR="00015148">
        <w:rPr>
          <w:rFonts w:asciiTheme="minorHAnsi" w:hAnsiTheme="minorHAnsi"/>
          <w:sz w:val="22"/>
          <w:szCs w:val="22"/>
        </w:rPr>
        <w:t>1</w:t>
      </w:r>
      <w:r w:rsidRPr="00537109">
        <w:rPr>
          <w:rFonts w:asciiTheme="minorHAnsi" w:hAnsiTheme="minorHAnsi"/>
          <w:sz w:val="22"/>
          <w:szCs w:val="22"/>
        </w:rPr>
        <w:t xml:space="preserve"> weekend sessions per annum – e.g. Strategy Review, Club Forum</w:t>
      </w:r>
    </w:p>
    <w:p w14:paraId="18E8688F" w14:textId="77777777" w:rsidR="00B55796" w:rsidRPr="00537109" w:rsidRDefault="00B55796" w:rsidP="00B55796">
      <w:pPr>
        <w:numPr>
          <w:ilvl w:val="1"/>
          <w:numId w:val="8"/>
        </w:numPr>
        <w:overflowPunct/>
        <w:autoSpaceDE/>
        <w:autoSpaceDN/>
        <w:adjustRightInd/>
        <w:spacing w:after="120"/>
        <w:ind w:left="993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>Represent TriSA at one or more major events per season (e.g. State Championship, State Series)</w:t>
      </w:r>
    </w:p>
    <w:p w14:paraId="26FFF51E" w14:textId="77777777" w:rsidR="00B55796" w:rsidRPr="00537109" w:rsidRDefault="00B55796" w:rsidP="00B55796">
      <w:pPr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>Have at least one of the specialised skills required to contribute to TriSA governance processes:</w:t>
      </w:r>
    </w:p>
    <w:p w14:paraId="446B3818" w14:textId="77777777" w:rsidR="00B55796" w:rsidRPr="00537109" w:rsidRDefault="00B55796" w:rsidP="00B55796">
      <w:pPr>
        <w:numPr>
          <w:ilvl w:val="1"/>
          <w:numId w:val="8"/>
        </w:numPr>
        <w:overflowPunct/>
        <w:autoSpaceDE/>
        <w:autoSpaceDN/>
        <w:adjustRightInd/>
        <w:spacing w:after="120"/>
        <w:ind w:left="993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>Legal and commercial</w:t>
      </w:r>
    </w:p>
    <w:p w14:paraId="6053D366" w14:textId="77777777" w:rsidR="00B55796" w:rsidRPr="00537109" w:rsidRDefault="00B55796" w:rsidP="00B55796">
      <w:pPr>
        <w:numPr>
          <w:ilvl w:val="1"/>
          <w:numId w:val="8"/>
        </w:numPr>
        <w:overflowPunct/>
        <w:autoSpaceDE/>
        <w:autoSpaceDN/>
        <w:adjustRightInd/>
        <w:spacing w:after="120"/>
        <w:ind w:left="993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>Financial and budgeting</w:t>
      </w:r>
    </w:p>
    <w:p w14:paraId="0AE1D25D" w14:textId="77777777" w:rsidR="00B55796" w:rsidRPr="00537109" w:rsidRDefault="00B55796" w:rsidP="00B55796">
      <w:pPr>
        <w:numPr>
          <w:ilvl w:val="1"/>
          <w:numId w:val="8"/>
        </w:numPr>
        <w:overflowPunct/>
        <w:autoSpaceDE/>
        <w:autoSpaceDN/>
        <w:adjustRightInd/>
        <w:spacing w:after="120"/>
        <w:ind w:left="993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>Planning and strategy</w:t>
      </w:r>
    </w:p>
    <w:p w14:paraId="144FF941" w14:textId="77777777" w:rsidR="00B55796" w:rsidRPr="00537109" w:rsidRDefault="00B55796" w:rsidP="00B55796">
      <w:pPr>
        <w:numPr>
          <w:ilvl w:val="1"/>
          <w:numId w:val="8"/>
        </w:numPr>
        <w:overflowPunct/>
        <w:autoSpaceDE/>
        <w:autoSpaceDN/>
        <w:adjustRightInd/>
        <w:spacing w:after="120"/>
        <w:ind w:left="993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>Media and communications</w:t>
      </w:r>
    </w:p>
    <w:p w14:paraId="5B19E051" w14:textId="77777777" w:rsidR="00B55796" w:rsidRPr="00537109" w:rsidRDefault="00B55796" w:rsidP="00B55796">
      <w:pPr>
        <w:numPr>
          <w:ilvl w:val="1"/>
          <w:numId w:val="8"/>
        </w:numPr>
        <w:overflowPunct/>
        <w:autoSpaceDE/>
        <w:autoSpaceDN/>
        <w:adjustRightInd/>
        <w:spacing w:after="120"/>
        <w:ind w:left="993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>Membership development</w:t>
      </w:r>
    </w:p>
    <w:p w14:paraId="0ABF7BFD" w14:textId="77777777" w:rsidR="00B55796" w:rsidRPr="00537109" w:rsidRDefault="00B55796" w:rsidP="00B55796">
      <w:pPr>
        <w:numPr>
          <w:ilvl w:val="1"/>
          <w:numId w:val="8"/>
        </w:numPr>
        <w:overflowPunct/>
        <w:autoSpaceDE/>
        <w:autoSpaceDN/>
        <w:adjustRightInd/>
        <w:spacing w:after="120"/>
        <w:ind w:left="993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>Event Management</w:t>
      </w:r>
    </w:p>
    <w:p w14:paraId="6F045659" w14:textId="77777777" w:rsidR="00B55796" w:rsidRPr="00537109" w:rsidRDefault="00B55796" w:rsidP="00B55796">
      <w:pPr>
        <w:numPr>
          <w:ilvl w:val="1"/>
          <w:numId w:val="8"/>
        </w:numPr>
        <w:overflowPunct/>
        <w:autoSpaceDE/>
        <w:autoSpaceDN/>
        <w:adjustRightInd/>
        <w:spacing w:after="120"/>
        <w:ind w:left="993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>Sponsorship and fundraising</w:t>
      </w:r>
    </w:p>
    <w:p w14:paraId="14719270" w14:textId="77777777" w:rsidR="00B55796" w:rsidRPr="00537109" w:rsidRDefault="00B55796" w:rsidP="00B55796">
      <w:pPr>
        <w:numPr>
          <w:ilvl w:val="1"/>
          <w:numId w:val="8"/>
        </w:numPr>
        <w:overflowPunct/>
        <w:autoSpaceDE/>
        <w:autoSpaceDN/>
        <w:adjustRightInd/>
        <w:spacing w:after="120"/>
        <w:ind w:left="993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>Coaching and athlete development</w:t>
      </w:r>
    </w:p>
    <w:p w14:paraId="640BA123" w14:textId="77777777" w:rsidR="00B55796" w:rsidRPr="00537109" w:rsidRDefault="00B55796" w:rsidP="00B55796">
      <w:pPr>
        <w:numPr>
          <w:ilvl w:val="1"/>
          <w:numId w:val="8"/>
        </w:numPr>
        <w:overflowPunct/>
        <w:autoSpaceDE/>
        <w:autoSpaceDN/>
        <w:adjustRightInd/>
        <w:spacing w:after="120"/>
        <w:ind w:left="992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>Juniors and talent identification</w:t>
      </w:r>
    </w:p>
    <w:p w14:paraId="2D319C60" w14:textId="77777777" w:rsidR="00B55796" w:rsidRPr="00537109" w:rsidRDefault="00B55796" w:rsidP="00B55796">
      <w:pPr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5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37109">
        <w:rPr>
          <w:rFonts w:asciiTheme="minorHAnsi" w:hAnsiTheme="minorHAnsi"/>
          <w:sz w:val="22"/>
          <w:szCs w:val="22"/>
        </w:rPr>
        <w:t>Be an individual member of Triathlon South Australia.</w:t>
      </w:r>
    </w:p>
    <w:p w14:paraId="6348CE7D" w14:textId="77777777" w:rsidR="00B55796" w:rsidRPr="0058541A" w:rsidRDefault="00B55796" w:rsidP="00B55796">
      <w:pPr>
        <w:rPr>
          <w:rFonts w:eastAsia="Calibri"/>
        </w:rPr>
      </w:pPr>
    </w:p>
    <w:p w14:paraId="7B26736A" w14:textId="77777777" w:rsidR="00B55796" w:rsidRPr="00256592" w:rsidRDefault="00B55796" w:rsidP="00007D46">
      <w:pPr>
        <w:pStyle w:val="BodyTextIndent"/>
        <w:spacing w:line="276" w:lineRule="auto"/>
        <w:ind w:left="0"/>
        <w:rPr>
          <w:rFonts w:ascii="Arial" w:hAnsi="Arial" w:cs="Arial"/>
          <w:sz w:val="22"/>
          <w:szCs w:val="22"/>
        </w:rPr>
      </w:pPr>
    </w:p>
    <w:sectPr w:rsidR="00B55796" w:rsidRPr="00256592" w:rsidSect="00F049DE">
      <w:headerReference w:type="default" r:id="rId12"/>
      <w:footerReference w:type="default" r:id="rId13"/>
      <w:pgSz w:w="11894" w:h="16834"/>
      <w:pgMar w:top="1440" w:right="979" w:bottom="993" w:left="1276" w:header="17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D796" w14:textId="77777777" w:rsidR="009D5B16" w:rsidRDefault="009D5B16" w:rsidP="00164C10">
      <w:r>
        <w:separator/>
      </w:r>
    </w:p>
  </w:endnote>
  <w:endnote w:type="continuationSeparator" w:id="0">
    <w:p w14:paraId="3A013358" w14:textId="77777777" w:rsidR="009D5B16" w:rsidRDefault="009D5B16" w:rsidP="001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A8A7" w14:textId="77777777" w:rsidR="001B5C6F" w:rsidRPr="008962CC" w:rsidRDefault="001B5C6F" w:rsidP="008962CC">
    <w:pPr>
      <w:pBdr>
        <w:top w:val="single" w:sz="4" w:space="1" w:color="404040" w:themeColor="text1" w:themeTint="BF"/>
      </w:pBdr>
      <w:spacing w:line="40" w:lineRule="atLeast"/>
      <w:rPr>
        <w:rFonts w:ascii="Arial" w:hAnsi="Arial" w:cs="Arial"/>
        <w:color w:val="404040" w:themeColor="text1" w:themeTint="BF"/>
        <w:sz w:val="16"/>
        <w:szCs w:val="16"/>
      </w:rPr>
    </w:pPr>
  </w:p>
  <w:p w14:paraId="1E96F074" w14:textId="77777777" w:rsidR="001B5C6F" w:rsidRPr="008962CC" w:rsidRDefault="00DB7B9B" w:rsidP="008962CC">
    <w:pPr>
      <w:pBdr>
        <w:top w:val="single" w:sz="4" w:space="1" w:color="404040" w:themeColor="text1" w:themeTint="BF"/>
      </w:pBdr>
      <w:spacing w:line="288" w:lineRule="auto"/>
      <w:jc w:val="center"/>
      <w:rPr>
        <w:rFonts w:ascii="Arial" w:hAnsi="Arial" w:cs="Arial"/>
        <w:color w:val="404040" w:themeColor="text1" w:themeTint="BF"/>
        <w:sz w:val="16"/>
        <w:szCs w:val="16"/>
      </w:rPr>
    </w:pPr>
    <w:r>
      <w:rPr>
        <w:rFonts w:ascii="Arial" w:hAnsi="Arial" w:cs="Arial"/>
        <w:color w:val="404040" w:themeColor="text1" w:themeTint="BF"/>
        <w:sz w:val="16"/>
        <w:szCs w:val="16"/>
      </w:rPr>
      <w:t>Sports Hub, West Beach Park</w:t>
    </w:r>
    <w:r w:rsidR="00164C10" w:rsidRPr="008962CC">
      <w:rPr>
        <w:rFonts w:ascii="Arial" w:hAnsi="Arial" w:cs="Arial"/>
        <w:color w:val="404040" w:themeColor="text1" w:themeTint="BF"/>
        <w:sz w:val="16"/>
        <w:szCs w:val="16"/>
      </w:rPr>
      <w:t xml:space="preserve"> </w:t>
    </w:r>
    <w:r w:rsidR="001B5C6F" w:rsidRPr="008962CC">
      <w:rPr>
        <w:rFonts w:ascii="Arial" w:hAnsi="Arial" w:cs="Arial"/>
        <w:color w:val="404040" w:themeColor="text1" w:themeTint="BF"/>
        <w:sz w:val="16"/>
        <w:szCs w:val="16"/>
      </w:rPr>
      <w:t>│ Ph:</w:t>
    </w:r>
    <w:r w:rsidR="008435FA" w:rsidRPr="008962CC">
      <w:rPr>
        <w:rFonts w:ascii="Arial" w:hAnsi="Arial" w:cs="Arial"/>
        <w:color w:val="404040" w:themeColor="text1" w:themeTint="BF"/>
        <w:sz w:val="16"/>
        <w:szCs w:val="16"/>
      </w:rPr>
      <w:t xml:space="preserve"> (08) 8363 9133</w:t>
    </w:r>
    <w:r w:rsidR="00164C10" w:rsidRPr="008962CC">
      <w:rPr>
        <w:rFonts w:ascii="Arial" w:hAnsi="Arial" w:cs="Arial"/>
        <w:color w:val="404040" w:themeColor="text1" w:themeTint="BF"/>
        <w:sz w:val="16"/>
        <w:szCs w:val="16"/>
      </w:rPr>
      <w:t xml:space="preserve"> </w:t>
    </w:r>
    <w:r w:rsidR="001B5C6F" w:rsidRPr="008962CC">
      <w:rPr>
        <w:rFonts w:ascii="Arial" w:hAnsi="Arial" w:cs="Arial"/>
        <w:color w:val="404040" w:themeColor="text1" w:themeTint="BF"/>
        <w:sz w:val="16"/>
        <w:szCs w:val="16"/>
      </w:rPr>
      <w:t>│</w:t>
    </w:r>
    <w:r w:rsidR="00164C10" w:rsidRPr="008962CC">
      <w:rPr>
        <w:rFonts w:ascii="Arial" w:hAnsi="Arial" w:cs="Arial"/>
        <w:color w:val="404040" w:themeColor="text1" w:themeTint="BF"/>
        <w:sz w:val="16"/>
        <w:szCs w:val="16"/>
      </w:rPr>
      <w:t xml:space="preserve"> e-mail</w:t>
    </w:r>
    <w:r w:rsidR="001B5C6F" w:rsidRPr="008962CC">
      <w:rPr>
        <w:rFonts w:ascii="Arial" w:hAnsi="Arial" w:cs="Arial"/>
        <w:color w:val="404040" w:themeColor="text1" w:themeTint="BF"/>
        <w:sz w:val="16"/>
        <w:szCs w:val="16"/>
      </w:rPr>
      <w:t>:</w:t>
    </w:r>
    <w:r w:rsidR="00256592" w:rsidRPr="008962CC">
      <w:rPr>
        <w:rFonts w:ascii="Arial" w:hAnsi="Arial" w:cs="Arial"/>
        <w:color w:val="404040" w:themeColor="text1" w:themeTint="BF"/>
        <w:sz w:val="16"/>
        <w:szCs w:val="16"/>
      </w:rPr>
      <w:t xml:space="preserve"> admin@sa.triathlon</w:t>
    </w:r>
    <w:r w:rsidR="00164C10" w:rsidRPr="008962CC">
      <w:rPr>
        <w:rFonts w:ascii="Arial" w:hAnsi="Arial" w:cs="Arial"/>
        <w:color w:val="404040" w:themeColor="text1" w:themeTint="BF"/>
        <w:sz w:val="16"/>
        <w:szCs w:val="16"/>
      </w:rPr>
      <w:t xml:space="preserve">.org.au </w:t>
    </w:r>
    <w:r w:rsidR="001B5C6F" w:rsidRPr="008962CC">
      <w:rPr>
        <w:rFonts w:ascii="Arial" w:hAnsi="Arial" w:cs="Arial"/>
        <w:color w:val="404040" w:themeColor="text1" w:themeTint="BF"/>
        <w:sz w:val="16"/>
        <w:szCs w:val="16"/>
      </w:rPr>
      <w:t xml:space="preserve">│ </w:t>
    </w:r>
    <w:hyperlink r:id="rId1" w:history="1">
      <w:r w:rsidR="001B5C6F" w:rsidRPr="008962CC">
        <w:rPr>
          <w:rStyle w:val="Hyperlink"/>
          <w:rFonts w:ascii="Arial" w:hAnsi="Arial" w:cs="Arial"/>
          <w:color w:val="404040" w:themeColor="text1" w:themeTint="BF"/>
          <w:sz w:val="16"/>
          <w:szCs w:val="16"/>
          <w:u w:val="none"/>
        </w:rPr>
        <w:t>www.triathlonsa.org.au</w:t>
      </w:r>
    </w:hyperlink>
    <w:r w:rsidR="001B5C6F" w:rsidRPr="008962CC">
      <w:rPr>
        <w:rFonts w:ascii="Arial" w:hAnsi="Arial" w:cs="Arial"/>
        <w:color w:val="404040" w:themeColor="text1" w:themeTint="BF"/>
        <w:sz w:val="16"/>
        <w:szCs w:val="16"/>
      </w:rPr>
      <w:t xml:space="preserve"> </w:t>
    </w:r>
  </w:p>
  <w:p w14:paraId="1F934731" w14:textId="77777777" w:rsidR="001B5C6F" w:rsidRPr="008962CC" w:rsidRDefault="001B5C6F" w:rsidP="008962CC">
    <w:pPr>
      <w:pBdr>
        <w:top w:val="single" w:sz="4" w:space="1" w:color="404040" w:themeColor="text1" w:themeTint="BF"/>
      </w:pBdr>
      <w:spacing w:line="288" w:lineRule="auto"/>
      <w:jc w:val="center"/>
      <w:rPr>
        <w:rFonts w:ascii="Arial" w:hAnsi="Arial" w:cs="Arial"/>
        <w:color w:val="404040" w:themeColor="text1" w:themeTint="BF"/>
        <w:sz w:val="16"/>
        <w:szCs w:val="16"/>
      </w:rPr>
    </w:pPr>
    <w:r w:rsidRPr="008962CC">
      <w:rPr>
        <w:rFonts w:ascii="Arial" w:hAnsi="Arial" w:cs="Arial"/>
        <w:color w:val="404040" w:themeColor="text1" w:themeTint="BF"/>
        <w:sz w:val="16"/>
        <w:szCs w:val="16"/>
      </w:rPr>
      <w:t>Triathlon SA Inc. │ ABN 32 180 514 646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BABC" w14:textId="77777777" w:rsidR="009D5B16" w:rsidRDefault="009D5B16" w:rsidP="00164C10">
      <w:r>
        <w:separator/>
      </w:r>
    </w:p>
  </w:footnote>
  <w:footnote w:type="continuationSeparator" w:id="0">
    <w:p w14:paraId="5E12FFCB" w14:textId="77777777" w:rsidR="009D5B16" w:rsidRDefault="009D5B16" w:rsidP="00164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298C" w14:textId="77777777" w:rsidR="001B5C6F" w:rsidRDefault="00F81ED7" w:rsidP="00F81ED7">
    <w:pPr>
      <w:pStyle w:val="Header"/>
      <w:rPr>
        <w:rFonts w:ascii="Goudy Stout" w:hAnsi="Goudy Stout" w:cs="Arial"/>
        <w:sz w:val="14"/>
        <w:szCs w:val="14"/>
      </w:rPr>
    </w:pPr>
    <w:r>
      <w:rPr>
        <w:rFonts w:ascii="Goudy Stout" w:hAnsi="Goudy Stout" w:cs="Arial"/>
        <w:noProof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D9C19" wp14:editId="068A2142">
              <wp:simplePos x="0" y="0"/>
              <wp:positionH relativeFrom="column">
                <wp:posOffset>-330200</wp:posOffset>
              </wp:positionH>
              <wp:positionV relativeFrom="paragraph">
                <wp:posOffset>173990</wp:posOffset>
              </wp:positionV>
              <wp:extent cx="4853940" cy="11049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110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68A0D" w14:textId="77777777" w:rsidR="00F81ED7" w:rsidRDefault="00F81ED7">
                          <w:r w:rsidRPr="00F81ED7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7D62F9F8" wp14:editId="591C9900">
                                <wp:extent cx="4011930" cy="450215"/>
                                <wp:effectExtent l="0" t="0" r="7620" b="6985"/>
                                <wp:docPr id="6" name="Picture 5" descr="TA LH WordDoc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5" descr="TA LH WordDoc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45556" b="9568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1930" cy="4502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ED9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6pt;margin-top:13.7pt;width:382.2pt;height:8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" filled="f" stroked="f" strokeweight=".5pt">
              <v:textbox>
                <w:txbxContent>
                  <w:p w14:paraId="2EA68A0D" w14:textId="77777777" w:rsidR="00F81ED7" w:rsidRDefault="00F81ED7">
                    <w:r w:rsidRPr="00F81ED7">
                      <w:rPr>
                        <w:noProof/>
                        <w:lang w:eastAsia="en-AU"/>
                      </w:rPr>
                      <w:drawing>
                        <wp:inline distT="0" distB="0" distL="0" distR="0" wp14:anchorId="7D62F9F8" wp14:editId="591C9900">
                          <wp:extent cx="4011930" cy="450215"/>
                          <wp:effectExtent l="0" t="0" r="7620" b="6985"/>
                          <wp:docPr id="6" name="Picture 5" descr="TA LH WordDoc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5" descr="TA LH WordDoc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45556" b="9568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1930" cy="4502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19DCE9B" w14:textId="77777777" w:rsidR="004F6EA8" w:rsidRPr="001B5C6F" w:rsidRDefault="00F049DE" w:rsidP="001B5C6F">
    <w:pPr>
      <w:pStyle w:val="Header"/>
      <w:jc w:val="right"/>
      <w:rPr>
        <w:rFonts w:ascii="Goudy Stout" w:hAnsi="Goudy Stout" w:cs="Arial"/>
        <w:sz w:val="14"/>
        <w:szCs w:val="14"/>
      </w:rPr>
    </w:pPr>
    <w:r>
      <w:rPr>
        <w:rFonts w:ascii="Goudy Stout" w:hAnsi="Goudy Stout" w:cs="Arial"/>
        <w:noProof/>
        <w:sz w:val="14"/>
        <w:szCs w:val="14"/>
        <w:lang w:eastAsia="en-AU"/>
      </w:rPr>
      <w:drawing>
        <wp:inline distT="0" distB="0" distL="0" distR="0" wp14:anchorId="7C2AA0F6" wp14:editId="0A6E0238">
          <wp:extent cx="1190625" cy="1524000"/>
          <wp:effectExtent l="0" t="0" r="9525" b="0"/>
          <wp:docPr id="29" name="Picture 29" descr="TriathlonSA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TriathlonSA 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DFD"/>
    <w:multiLevelType w:val="hybridMultilevel"/>
    <w:tmpl w:val="0414D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1C28"/>
    <w:multiLevelType w:val="hybridMultilevel"/>
    <w:tmpl w:val="04B27672"/>
    <w:lvl w:ilvl="0" w:tplc="7E0883C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94D7E"/>
    <w:multiLevelType w:val="hybridMultilevel"/>
    <w:tmpl w:val="27FE8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F1F6C"/>
    <w:multiLevelType w:val="hybridMultilevel"/>
    <w:tmpl w:val="4F62CC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446CF"/>
    <w:multiLevelType w:val="hybridMultilevel"/>
    <w:tmpl w:val="57585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94373"/>
    <w:multiLevelType w:val="hybridMultilevel"/>
    <w:tmpl w:val="B046E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67E93"/>
    <w:multiLevelType w:val="hybridMultilevel"/>
    <w:tmpl w:val="958CA4A2"/>
    <w:lvl w:ilvl="0" w:tplc="380EF7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B90CC2"/>
    <w:multiLevelType w:val="hybridMultilevel"/>
    <w:tmpl w:val="20FE2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96"/>
    <w:rsid w:val="00007D46"/>
    <w:rsid w:val="00015148"/>
    <w:rsid w:val="0007583A"/>
    <w:rsid w:val="00085255"/>
    <w:rsid w:val="0009669F"/>
    <w:rsid w:val="000A3186"/>
    <w:rsid w:val="000A7124"/>
    <w:rsid w:val="000E30D1"/>
    <w:rsid w:val="00164C10"/>
    <w:rsid w:val="00181B3A"/>
    <w:rsid w:val="0019766F"/>
    <w:rsid w:val="001B5C6F"/>
    <w:rsid w:val="001D5DFD"/>
    <w:rsid w:val="001E4053"/>
    <w:rsid w:val="00200B21"/>
    <w:rsid w:val="00246EFF"/>
    <w:rsid w:val="00256592"/>
    <w:rsid w:val="00263B4B"/>
    <w:rsid w:val="0028661D"/>
    <w:rsid w:val="0034262B"/>
    <w:rsid w:val="003447EB"/>
    <w:rsid w:val="00385477"/>
    <w:rsid w:val="003A4AB1"/>
    <w:rsid w:val="00441327"/>
    <w:rsid w:val="004604CB"/>
    <w:rsid w:val="0048240B"/>
    <w:rsid w:val="004F6EA8"/>
    <w:rsid w:val="00507FCD"/>
    <w:rsid w:val="005A0585"/>
    <w:rsid w:val="005B0728"/>
    <w:rsid w:val="00644BED"/>
    <w:rsid w:val="00665A96"/>
    <w:rsid w:val="00676B11"/>
    <w:rsid w:val="00682B96"/>
    <w:rsid w:val="006B74CA"/>
    <w:rsid w:val="007B101B"/>
    <w:rsid w:val="007D593F"/>
    <w:rsid w:val="007F0EE5"/>
    <w:rsid w:val="00807D48"/>
    <w:rsid w:val="008435FA"/>
    <w:rsid w:val="0086677C"/>
    <w:rsid w:val="008810F3"/>
    <w:rsid w:val="00881664"/>
    <w:rsid w:val="008962CC"/>
    <w:rsid w:val="008A6010"/>
    <w:rsid w:val="008D48E9"/>
    <w:rsid w:val="008F65EF"/>
    <w:rsid w:val="0091575E"/>
    <w:rsid w:val="00926381"/>
    <w:rsid w:val="00954992"/>
    <w:rsid w:val="009B4942"/>
    <w:rsid w:val="009D5B16"/>
    <w:rsid w:val="00A47D63"/>
    <w:rsid w:val="00A951DD"/>
    <w:rsid w:val="00AE4C0F"/>
    <w:rsid w:val="00B26A7B"/>
    <w:rsid w:val="00B379E3"/>
    <w:rsid w:val="00B5166E"/>
    <w:rsid w:val="00B55796"/>
    <w:rsid w:val="00B733C7"/>
    <w:rsid w:val="00B9195A"/>
    <w:rsid w:val="00BE372C"/>
    <w:rsid w:val="00C63B67"/>
    <w:rsid w:val="00CE289B"/>
    <w:rsid w:val="00D2636D"/>
    <w:rsid w:val="00D350D5"/>
    <w:rsid w:val="00D95049"/>
    <w:rsid w:val="00DA04F0"/>
    <w:rsid w:val="00DB7B9B"/>
    <w:rsid w:val="00E06FD9"/>
    <w:rsid w:val="00E96BAD"/>
    <w:rsid w:val="00E96F7C"/>
    <w:rsid w:val="00EC0687"/>
    <w:rsid w:val="00ED3259"/>
    <w:rsid w:val="00F049DE"/>
    <w:rsid w:val="00F10670"/>
    <w:rsid w:val="00F30A4B"/>
    <w:rsid w:val="00F43D68"/>
    <w:rsid w:val="00F5107C"/>
    <w:rsid w:val="00F81ED7"/>
    <w:rsid w:val="00F95C30"/>
    <w:rsid w:val="00FB7826"/>
    <w:rsid w:val="00FE17E2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84DC9B"/>
  <w15:chartTrackingRefBased/>
  <w15:docId w15:val="{AF2F6368-CC1A-4519-9ECC-8B27DEF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379E3"/>
    <w:pPr>
      <w:keepNext/>
      <w:overflowPunct/>
      <w:autoSpaceDE/>
      <w:autoSpaceDN/>
      <w:adjustRightInd/>
      <w:spacing w:line="240" w:lineRule="atLeast"/>
      <w:textAlignment w:val="auto"/>
      <w:outlineLvl w:val="0"/>
    </w:pPr>
    <w:rPr>
      <w:rFonts w:ascii="Tms Rmn" w:hAnsi="Tms Rmn"/>
      <w:b/>
      <w:snapToGrid w:val="0"/>
      <w:sz w:val="16"/>
      <w:lang w:val="en-US"/>
    </w:rPr>
  </w:style>
  <w:style w:type="paragraph" w:styleId="Heading3">
    <w:name w:val="heading 3"/>
    <w:basedOn w:val="Normal"/>
    <w:next w:val="BodyText"/>
    <w:qFormat/>
    <w:pPr>
      <w:keepNext/>
      <w:keepLines/>
      <w:spacing w:before="120" w:after="80"/>
      <w:outlineLvl w:val="2"/>
    </w:pPr>
    <w:rPr>
      <w:rFonts w:ascii="Times New Roman" w:hAnsi="Times New Roman"/>
      <w:b/>
      <w:kern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60"/>
    </w:pPr>
    <w:rPr>
      <w:rFonts w:ascii="Times New Roman" w:hAnsi="Times New Roman"/>
      <w:sz w:val="20"/>
      <w:lang w:val="en-US"/>
    </w:rPr>
  </w:style>
  <w:style w:type="paragraph" w:styleId="MessageHeader">
    <w:name w:val="Message Header"/>
    <w:basedOn w:val="BodyText"/>
    <w:semiHidden/>
    <w:pPr>
      <w:keepLines/>
      <w:tabs>
        <w:tab w:val="left" w:pos="3600"/>
        <w:tab w:val="left" w:pos="4680"/>
      </w:tabs>
      <w:spacing w:after="240"/>
      <w:ind w:left="1080" w:hanging="1080"/>
    </w:pPr>
    <w:rPr>
      <w:rFonts w:ascii="Arial" w:hAnsi="Arial"/>
    </w:rPr>
  </w:style>
  <w:style w:type="paragraph" w:customStyle="1" w:styleId="DocumentLabel">
    <w:name w:val="Document Label"/>
    <w:basedOn w:val="Normal"/>
    <w:pPr>
      <w:keepNext/>
      <w:keepLines/>
      <w:spacing w:before="240" w:after="360"/>
    </w:pPr>
    <w:rPr>
      <w:rFonts w:ascii="Times New Roman" w:hAnsi="Times New Roman"/>
      <w:b/>
      <w:kern w:val="28"/>
      <w:sz w:val="36"/>
      <w:lang w:val="en-US"/>
    </w:rPr>
  </w:style>
  <w:style w:type="paragraph" w:customStyle="1" w:styleId="Pages">
    <w:name w:val="Pages"/>
    <w:basedOn w:val="BodyText"/>
    <w:pPr>
      <w:spacing w:after="0"/>
    </w:pPr>
    <w:rPr>
      <w:rFonts w:ascii="Arial" w:hAnsi="Arial"/>
      <w:b/>
    </w:r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character" w:customStyle="1" w:styleId="MessageHeaderLabel">
    <w:name w:val="Message Header Label"/>
    <w:rPr>
      <w:rFonts w:ascii="Arial" w:hAnsi="Arial"/>
      <w:b/>
      <w:caps/>
      <w:sz w:val="18"/>
    </w:rPr>
  </w:style>
  <w:style w:type="character" w:styleId="Hyperlink">
    <w:name w:val="Hyperlink"/>
    <w:basedOn w:val="DefaultParagraphFont"/>
    <w:rsid w:val="00665A9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667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6677C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86677C"/>
    <w:rPr>
      <w:sz w:val="24"/>
      <w:lang w:eastAsia="en-US"/>
    </w:rPr>
  </w:style>
  <w:style w:type="table" w:styleId="TableGrid">
    <w:name w:val="Table Grid"/>
    <w:basedOn w:val="TableNormal"/>
    <w:uiPriority w:val="59"/>
    <w:rsid w:val="00AE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379E3"/>
    <w:rPr>
      <w:rFonts w:ascii="Tms Rmn" w:hAnsi="Tms Rmn"/>
      <w:b/>
      <w:snapToGrid w:val="0"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379E3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 w:cs="Arial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sa.triathlon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athlonsa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CTriSA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6E72309DEF642BDB420B6389C34EA" ma:contentTypeVersion="3" ma:contentTypeDescription="Create a new document." ma:contentTypeScope="" ma:versionID="3197f6f1dd1e2b08749a8f7fe565a9c6">
  <xsd:schema xmlns:xsd="http://www.w3.org/2001/XMLSchema" xmlns:xs="http://www.w3.org/2001/XMLSchema" xmlns:p="http://schemas.microsoft.com/office/2006/metadata/properties" xmlns:ns2="45e7c18a-975e-40ad-bcbd-7e7f148cc5e7" targetNamespace="http://schemas.microsoft.com/office/2006/metadata/properties" ma:root="true" ma:fieldsID="2a23d80224e73a902953e9065ebee028" ns2:_="">
    <xsd:import namespace="45e7c18a-975e-40ad-bcbd-7e7f148cc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c18a-975e-40ad-bcbd-7e7f148cc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B059-F708-40F8-8BFF-A8468190F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A06C8-73B8-4BBE-BCDD-63BF4622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FA79D-05CD-48A9-B658-FF19BAC32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7c18a-975e-40ad-bcbd-7e7f148cc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DD96AE-CE64-47D6-8BB5-040AB748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CTriSAFax.dot</Template>
  <TotalTime>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Triathlon SA inc</Company>
  <LinksUpToDate>false</LinksUpToDate>
  <CharactersWithSpaces>3052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mailto:admin@triathlonsa.org.au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TriSA</dc:creator>
  <cp:keywords/>
  <cp:lastModifiedBy>Jesse</cp:lastModifiedBy>
  <cp:revision>2</cp:revision>
  <cp:lastPrinted>2018-07-17T11:34:00Z</cp:lastPrinted>
  <dcterms:created xsi:type="dcterms:W3CDTF">2021-07-19T12:12:00Z</dcterms:created>
  <dcterms:modified xsi:type="dcterms:W3CDTF">2021-07-19T12:12:00Z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0x01010020C6E72309DEF642BDB420B6389C34EA</vt:lpwstr>
  </property>
  <property fmtid="{D5CDD505-2E9C-101B-9397-08002B2CF9AE}" pid="3" name="GUID">
    <vt:lpwstr>c09c5d58-4809-49db-a59a-44479e44ea96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